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64D" w:rsidRPr="006A3AD9" w:rsidRDefault="00F62B7C" w:rsidP="00BB5457">
      <w:pPr>
        <w:pStyle w:val="Title"/>
        <w:rPr>
          <w:rFonts w:ascii="Times New Roman" w:eastAsia="Batang" w:hAnsi="Times New Roman" w:cs="Times New Roman"/>
          <w:b/>
          <w:color w:val="7030A0"/>
        </w:rPr>
      </w:pPr>
      <w:r w:rsidRPr="006A3AD9">
        <w:rPr>
          <w:rFonts w:ascii="Times New Roman" w:eastAsia="Batang" w:hAnsi="Times New Roman" w:cs="Times New Roman"/>
          <w:b/>
          <w:color w:val="7030A0"/>
        </w:rPr>
        <w:t xml:space="preserve">Breakfast </w:t>
      </w:r>
      <w:r w:rsidR="00730F8F" w:rsidRPr="006A3AD9">
        <w:rPr>
          <w:rFonts w:ascii="Times New Roman" w:eastAsia="Batang" w:hAnsi="Times New Roman" w:cs="Times New Roman"/>
          <w:b/>
          <w:color w:val="7030A0"/>
        </w:rPr>
        <w:t>Menu</w:t>
      </w:r>
    </w:p>
    <w:sdt>
      <w:sdtPr>
        <w:rPr>
          <w:rFonts w:eastAsia="Batang"/>
          <w:b/>
          <w:color w:val="76923C" w:themeColor="accent3" w:themeShade="BF"/>
          <w:sz w:val="28"/>
          <w:szCs w:val="28"/>
        </w:rPr>
        <w:id w:val="168308286"/>
        <w:placeholder>
          <w:docPart w:val="53B95A3B623B4A7F97B8188C43A76542"/>
        </w:placeholder>
        <w:comboBox>
          <w:listItem w:value="Choose an item."/>
        </w:comboBox>
      </w:sdtPr>
      <w:sdtEndPr/>
      <w:sdtContent>
        <w:p w:rsidR="0056264D" w:rsidRPr="0051290F" w:rsidRDefault="006368F8">
          <w:pPr>
            <w:jc w:val="center"/>
            <w:rPr>
              <w:rFonts w:eastAsia="Batang"/>
              <w:b/>
              <w:color w:val="E36C0A" w:themeColor="accent6" w:themeShade="BF"/>
              <w:sz w:val="28"/>
              <w:szCs w:val="28"/>
            </w:rPr>
          </w:pPr>
          <w:r>
            <w:rPr>
              <w:rFonts w:eastAsia="Batang"/>
              <w:b/>
              <w:color w:val="76923C" w:themeColor="accent3" w:themeShade="BF"/>
              <w:sz w:val="28"/>
              <w:szCs w:val="28"/>
            </w:rPr>
            <w:t>July</w:t>
          </w:r>
          <w:r w:rsidR="006C19AB">
            <w:rPr>
              <w:rFonts w:eastAsia="Batang"/>
              <w:b/>
              <w:color w:val="76923C" w:themeColor="accent3" w:themeShade="BF"/>
              <w:sz w:val="28"/>
              <w:szCs w:val="28"/>
            </w:rPr>
            <w:t xml:space="preserve"> </w:t>
          </w:r>
          <w:r w:rsidR="008925E5" w:rsidRPr="00407A30">
            <w:rPr>
              <w:rFonts w:eastAsia="Batang"/>
              <w:b/>
              <w:color w:val="76923C" w:themeColor="accent3" w:themeShade="BF"/>
              <w:sz w:val="28"/>
              <w:szCs w:val="28"/>
            </w:rPr>
            <w:t>2022</w:t>
          </w:r>
        </w:p>
      </w:sdtContent>
    </w:sdt>
    <w:p w:rsidR="0056264D" w:rsidRPr="00750A8F" w:rsidRDefault="0056264D">
      <w:pPr>
        <w:jc w:val="center"/>
        <w:rPr>
          <w:rFonts w:ascii="Batang" w:eastAsia="Batang" w:hAnsi="Batang" w:cs="Arial"/>
        </w:rPr>
      </w:pPr>
    </w:p>
    <w:tbl>
      <w:tblPr>
        <w:tblW w:w="137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2420"/>
        <w:gridCol w:w="2409"/>
        <w:gridCol w:w="2674"/>
        <w:gridCol w:w="2559"/>
        <w:gridCol w:w="2218"/>
      </w:tblGrid>
      <w:tr w:rsidR="0056264D" w:rsidRPr="00750A8F" w:rsidTr="00750A8F">
        <w:trPr>
          <w:trHeight w:val="523"/>
        </w:trPr>
        <w:tc>
          <w:tcPr>
            <w:tcW w:w="142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264D" w:rsidRPr="00750A8F" w:rsidRDefault="0056264D">
            <w:pPr>
              <w:rPr>
                <w:rFonts w:ascii="Batang" w:eastAsia="Batang" w:hAnsi="Batang" w:cs="Arial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4D" w:rsidRPr="001236D9" w:rsidRDefault="000450F3">
            <w:pPr>
              <w:rPr>
                <w:rFonts w:eastAsia="Batang"/>
                <w:b/>
                <w:color w:val="7030A0"/>
                <w:sz w:val="28"/>
                <w:szCs w:val="28"/>
              </w:rPr>
            </w:pPr>
            <w:r>
              <w:rPr>
                <w:rFonts w:eastAsia="Batang"/>
                <w:b/>
                <w:color w:val="7030A0"/>
                <w:sz w:val="28"/>
                <w:szCs w:val="28"/>
              </w:rPr>
              <w:t xml:space="preserve">     </w:t>
            </w:r>
            <w:r w:rsidR="00C078C9" w:rsidRPr="001236D9">
              <w:rPr>
                <w:rFonts w:eastAsia="Batang"/>
                <w:b/>
                <w:color w:val="7030A0"/>
                <w:sz w:val="28"/>
                <w:szCs w:val="28"/>
              </w:rPr>
              <w:t>MONDAY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4D" w:rsidRPr="001236D9" w:rsidRDefault="000450F3">
            <w:pPr>
              <w:rPr>
                <w:rFonts w:eastAsia="Batang"/>
                <w:b/>
                <w:color w:val="7030A0"/>
                <w:sz w:val="28"/>
                <w:szCs w:val="28"/>
              </w:rPr>
            </w:pPr>
            <w:r>
              <w:rPr>
                <w:rFonts w:eastAsia="Batang"/>
                <w:b/>
                <w:color w:val="7030A0"/>
                <w:sz w:val="28"/>
                <w:szCs w:val="28"/>
              </w:rPr>
              <w:t xml:space="preserve">     </w:t>
            </w:r>
            <w:r w:rsidR="00C078C9" w:rsidRPr="001236D9">
              <w:rPr>
                <w:rFonts w:eastAsia="Batang"/>
                <w:b/>
                <w:color w:val="7030A0"/>
                <w:sz w:val="28"/>
                <w:szCs w:val="28"/>
              </w:rPr>
              <w:t>TUESDAY</w:t>
            </w:r>
          </w:p>
        </w:tc>
        <w:tc>
          <w:tcPr>
            <w:tcW w:w="26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4D" w:rsidRPr="001236D9" w:rsidRDefault="000450F3">
            <w:pPr>
              <w:rPr>
                <w:rFonts w:eastAsia="Batang"/>
                <w:b/>
                <w:color w:val="7030A0"/>
                <w:sz w:val="28"/>
                <w:szCs w:val="28"/>
              </w:rPr>
            </w:pPr>
            <w:r>
              <w:rPr>
                <w:rFonts w:eastAsia="Batang"/>
                <w:b/>
                <w:color w:val="7030A0"/>
                <w:sz w:val="28"/>
                <w:szCs w:val="28"/>
              </w:rPr>
              <w:t xml:space="preserve">   </w:t>
            </w:r>
            <w:r w:rsidR="00C078C9" w:rsidRPr="001236D9">
              <w:rPr>
                <w:rFonts w:eastAsia="Batang"/>
                <w:b/>
                <w:color w:val="7030A0"/>
                <w:sz w:val="28"/>
                <w:szCs w:val="28"/>
              </w:rPr>
              <w:t>WEDNESDAY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4D" w:rsidRPr="001236D9" w:rsidRDefault="000450F3">
            <w:pPr>
              <w:rPr>
                <w:rFonts w:eastAsia="Batang"/>
                <w:b/>
                <w:color w:val="7030A0"/>
                <w:sz w:val="28"/>
                <w:szCs w:val="28"/>
              </w:rPr>
            </w:pPr>
            <w:r>
              <w:rPr>
                <w:rFonts w:eastAsia="Batang"/>
                <w:b/>
                <w:color w:val="7030A0"/>
                <w:sz w:val="28"/>
                <w:szCs w:val="28"/>
              </w:rPr>
              <w:t xml:space="preserve">    </w:t>
            </w:r>
            <w:r w:rsidR="00C078C9" w:rsidRPr="001236D9">
              <w:rPr>
                <w:rFonts w:eastAsia="Batang"/>
                <w:b/>
                <w:color w:val="7030A0"/>
                <w:sz w:val="28"/>
                <w:szCs w:val="28"/>
              </w:rPr>
              <w:t>THURSDAY</w:t>
            </w:r>
          </w:p>
        </w:tc>
        <w:tc>
          <w:tcPr>
            <w:tcW w:w="22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264D" w:rsidRPr="001236D9" w:rsidRDefault="000450F3">
            <w:pPr>
              <w:rPr>
                <w:rFonts w:eastAsia="Batang"/>
                <w:b/>
                <w:color w:val="7030A0"/>
                <w:sz w:val="28"/>
                <w:szCs w:val="28"/>
              </w:rPr>
            </w:pPr>
            <w:r>
              <w:rPr>
                <w:rFonts w:eastAsia="Batang"/>
                <w:b/>
                <w:color w:val="7030A0"/>
                <w:sz w:val="28"/>
                <w:szCs w:val="28"/>
              </w:rPr>
              <w:t xml:space="preserve">    </w:t>
            </w:r>
            <w:r w:rsidR="00C078C9" w:rsidRPr="001236D9">
              <w:rPr>
                <w:rFonts w:eastAsia="Batang"/>
                <w:b/>
                <w:color w:val="7030A0"/>
                <w:sz w:val="28"/>
                <w:szCs w:val="28"/>
              </w:rPr>
              <w:t>FRIDAY</w:t>
            </w:r>
          </w:p>
        </w:tc>
      </w:tr>
      <w:tr w:rsidR="0056264D" w:rsidRPr="00750A8F" w:rsidTr="001466D2">
        <w:trPr>
          <w:cantSplit/>
          <w:trHeight w:val="642"/>
        </w:trPr>
        <w:tc>
          <w:tcPr>
            <w:tcW w:w="1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264D" w:rsidRPr="006E3A00" w:rsidRDefault="006368F8" w:rsidP="00407A30">
            <w:pPr>
              <w:rPr>
                <w:rFonts w:ascii="Batang" w:eastAsia="Batang" w:hAnsi="Batang" w:cs="Arial"/>
                <w:sz w:val="22"/>
                <w:szCs w:val="22"/>
              </w:rPr>
            </w:pPr>
            <w:r>
              <w:rPr>
                <w:rFonts w:eastAsia="Batang"/>
                <w:b/>
                <w:color w:val="76923C" w:themeColor="accent3" w:themeShade="BF"/>
                <w:sz w:val="22"/>
                <w:szCs w:val="22"/>
              </w:rPr>
              <w:t>July</w:t>
            </w:r>
          </w:p>
        </w:tc>
        <w:tc>
          <w:tcPr>
            <w:tcW w:w="2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08F" w:rsidRPr="001236D9" w:rsidRDefault="00B2208F" w:rsidP="006C19AB">
            <w:pPr>
              <w:jc w:val="center"/>
              <w:rPr>
                <w:rFonts w:eastAsia="Batang"/>
                <w:bCs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A00" w:rsidRPr="001236D9" w:rsidRDefault="006E3A00" w:rsidP="0008436E">
            <w:pPr>
              <w:jc w:val="center"/>
              <w:rPr>
                <w:rFonts w:eastAsia="Batang"/>
                <w:bCs/>
                <w:szCs w:val="20"/>
              </w:rPr>
            </w:pPr>
          </w:p>
        </w:tc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F8" w:rsidRDefault="006368F8" w:rsidP="006368F8">
            <w:pPr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>
              <w:rPr>
                <w:rFonts w:eastAsia="Batang"/>
                <w:color w:val="333333"/>
                <w:szCs w:val="20"/>
                <w:shd w:val="clear" w:color="auto" w:fill="FFFFFF"/>
              </w:rPr>
              <w:t xml:space="preserve">          Rice Krispies </w:t>
            </w:r>
          </w:p>
          <w:p w:rsidR="006368F8" w:rsidRDefault="006368F8" w:rsidP="006368F8">
            <w:pPr>
              <w:jc w:val="center"/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>
              <w:rPr>
                <w:rFonts w:eastAsia="Batang"/>
                <w:color w:val="333333"/>
                <w:szCs w:val="20"/>
                <w:shd w:val="clear" w:color="auto" w:fill="FFFFFF"/>
              </w:rPr>
              <w:t>WG Toast</w:t>
            </w:r>
          </w:p>
          <w:p w:rsidR="006368F8" w:rsidRPr="001236D9" w:rsidRDefault="006368F8" w:rsidP="006368F8">
            <w:pPr>
              <w:jc w:val="center"/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>
              <w:rPr>
                <w:rFonts w:eastAsia="Batang"/>
                <w:color w:val="333333"/>
                <w:szCs w:val="20"/>
                <w:shd w:val="clear" w:color="auto" w:fill="FFFFFF"/>
              </w:rPr>
              <w:t>Banana</w:t>
            </w:r>
          </w:p>
          <w:p w:rsidR="006E3A00" w:rsidRPr="001236D9" w:rsidRDefault="006368F8" w:rsidP="006368F8">
            <w:pPr>
              <w:jc w:val="center"/>
              <w:rPr>
                <w:rFonts w:eastAsia="Batang"/>
                <w:b/>
                <w:bCs/>
                <w:szCs w:val="20"/>
              </w:rPr>
            </w:pP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Whole milk for ages under 2, 1% milk for ages over 2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F8" w:rsidRPr="001236D9" w:rsidRDefault="006C19AB" w:rsidP="006368F8">
            <w:pPr>
              <w:jc w:val="center"/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>
              <w:rPr>
                <w:rFonts w:eastAsia="Batang"/>
                <w:color w:val="333333"/>
                <w:szCs w:val="20"/>
                <w:shd w:val="clear" w:color="auto" w:fill="FFFFFF"/>
              </w:rPr>
              <w:t xml:space="preserve">          </w:t>
            </w:r>
            <w:r w:rsidR="006368F8">
              <w:rPr>
                <w:rFonts w:eastAsia="Batang"/>
                <w:color w:val="333333"/>
                <w:szCs w:val="20"/>
                <w:shd w:val="clear" w:color="auto" w:fill="FFFFFF"/>
              </w:rPr>
              <w:t>Waffles w/ syrup</w:t>
            </w:r>
          </w:p>
          <w:p w:rsidR="006368F8" w:rsidRPr="001236D9" w:rsidRDefault="006368F8" w:rsidP="006368F8">
            <w:pPr>
              <w:jc w:val="center"/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Yogurt</w:t>
            </w:r>
          </w:p>
          <w:p w:rsidR="006368F8" w:rsidRPr="001236D9" w:rsidRDefault="006368F8" w:rsidP="006368F8">
            <w:pPr>
              <w:jc w:val="center"/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Applesauce</w:t>
            </w:r>
          </w:p>
          <w:p w:rsidR="006E3A00" w:rsidRPr="001236D9" w:rsidRDefault="006368F8" w:rsidP="006368F8">
            <w:pPr>
              <w:rPr>
                <w:rFonts w:eastAsia="Batang"/>
                <w:b/>
                <w:bCs/>
                <w:szCs w:val="20"/>
              </w:rPr>
            </w:pPr>
            <w:r>
              <w:rPr>
                <w:rFonts w:eastAsia="Batang"/>
                <w:color w:val="333333"/>
                <w:szCs w:val="20"/>
                <w:shd w:val="clear" w:color="auto" w:fill="FFFFFF"/>
              </w:rPr>
              <w:t>Whole milk for ages under 2 1% milk for ages over 2</w:t>
            </w:r>
          </w:p>
        </w:tc>
        <w:tc>
          <w:tcPr>
            <w:tcW w:w="22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68F8" w:rsidRPr="00CA447C" w:rsidRDefault="006368F8" w:rsidP="006368F8">
            <w:pPr>
              <w:jc w:val="center"/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 w:rsidRPr="001236D9">
              <w:rPr>
                <w:rFonts w:eastAsia="Batang"/>
                <w:bCs/>
                <w:szCs w:val="20"/>
              </w:rPr>
              <w:t>English Muffin w/ Butter, Jelly, or Peanut Butter</w:t>
            </w:r>
            <w:r>
              <w:rPr>
                <w:rFonts w:eastAsia="Batang"/>
                <w:color w:val="333333"/>
                <w:szCs w:val="20"/>
                <w:shd w:val="clear" w:color="auto" w:fill="FFFFFF"/>
              </w:rPr>
              <w:t xml:space="preserve"> </w:t>
            </w:r>
            <w:r w:rsidRPr="001236D9">
              <w:rPr>
                <w:rFonts w:eastAsia="Batang"/>
                <w:bCs/>
                <w:szCs w:val="20"/>
              </w:rPr>
              <w:t>Yogurt</w:t>
            </w:r>
          </w:p>
          <w:p w:rsidR="006368F8" w:rsidRPr="001236D9" w:rsidRDefault="006368F8" w:rsidP="006368F8">
            <w:pPr>
              <w:jc w:val="center"/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bCs/>
                <w:szCs w:val="20"/>
              </w:rPr>
              <w:t>Pineapple</w:t>
            </w:r>
          </w:p>
          <w:p w:rsidR="00B50D67" w:rsidRPr="001236D9" w:rsidRDefault="006368F8" w:rsidP="006368F8">
            <w:pPr>
              <w:jc w:val="center"/>
              <w:rPr>
                <w:rFonts w:eastAsia="Batang"/>
                <w:b/>
                <w:bCs/>
                <w:szCs w:val="20"/>
              </w:rPr>
            </w:pP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Whole milk for ages under 2, 1% milk for ages over 2</w:t>
            </w:r>
          </w:p>
        </w:tc>
      </w:tr>
      <w:tr w:rsidR="0056264D" w:rsidRPr="00750A8F" w:rsidTr="00812DDC">
        <w:trPr>
          <w:cantSplit/>
          <w:trHeight w:val="1191"/>
        </w:trPr>
        <w:tc>
          <w:tcPr>
            <w:tcW w:w="1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264D" w:rsidRPr="0051290F" w:rsidRDefault="000450F3" w:rsidP="00812DDC">
            <w:pPr>
              <w:jc w:val="center"/>
              <w:rPr>
                <w:rFonts w:ascii="Batang" w:eastAsia="Batang" w:hAnsi="Batang" w:cs="Arial"/>
                <w:b/>
                <w:sz w:val="22"/>
                <w:szCs w:val="22"/>
              </w:rPr>
            </w:pPr>
            <w:r>
              <w:rPr>
                <w:rFonts w:ascii="Batang" w:eastAsia="Batang" w:hAnsi="Batang" w:cs="Arial"/>
                <w:b/>
                <w:sz w:val="22"/>
                <w:szCs w:val="22"/>
              </w:rPr>
              <w:t>1-3</w:t>
            </w:r>
          </w:p>
        </w:tc>
        <w:tc>
          <w:tcPr>
            <w:tcW w:w="2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4D" w:rsidRPr="001236D9" w:rsidRDefault="0056264D">
            <w:pPr>
              <w:rPr>
                <w:rFonts w:eastAsia="Batang"/>
                <w:b/>
                <w:bCs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4D" w:rsidRPr="001236D9" w:rsidRDefault="0056264D">
            <w:pPr>
              <w:rPr>
                <w:rFonts w:eastAsia="Batang"/>
                <w:b/>
                <w:bCs/>
                <w:szCs w:val="20"/>
              </w:rPr>
            </w:pPr>
          </w:p>
        </w:tc>
        <w:tc>
          <w:tcPr>
            <w:tcW w:w="2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4D" w:rsidRPr="001236D9" w:rsidRDefault="0056264D">
            <w:pPr>
              <w:rPr>
                <w:rFonts w:eastAsia="Batang"/>
                <w:b/>
                <w:bCs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4D" w:rsidRPr="001236D9" w:rsidRDefault="0056264D">
            <w:pPr>
              <w:rPr>
                <w:rFonts w:eastAsia="Batang"/>
                <w:b/>
                <w:bCs/>
                <w:szCs w:val="20"/>
              </w:rPr>
            </w:pPr>
          </w:p>
        </w:tc>
        <w:tc>
          <w:tcPr>
            <w:tcW w:w="2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264D" w:rsidRPr="001236D9" w:rsidRDefault="0056264D">
            <w:pPr>
              <w:rPr>
                <w:rFonts w:eastAsia="Batang"/>
                <w:b/>
                <w:bCs/>
                <w:szCs w:val="20"/>
              </w:rPr>
            </w:pPr>
          </w:p>
        </w:tc>
      </w:tr>
      <w:tr w:rsidR="0056264D" w:rsidRPr="00750A8F" w:rsidTr="00750A8F">
        <w:trPr>
          <w:cantSplit/>
          <w:trHeight w:val="523"/>
        </w:trPr>
        <w:tc>
          <w:tcPr>
            <w:tcW w:w="1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sdt>
            <w:sdtPr>
              <w:rPr>
                <w:rFonts w:eastAsia="Batang"/>
                <w:b/>
                <w:color w:val="76923C" w:themeColor="accent3" w:themeShade="BF"/>
                <w:sz w:val="22"/>
                <w:szCs w:val="22"/>
              </w:rPr>
              <w:id w:val="168308288"/>
              <w:placeholder>
                <w:docPart w:val="53B95A3B623B4A7F97B8188C43A76542"/>
              </w:placeholder>
              <w:comboBox>
                <w:listItem w:value="Choose an item."/>
              </w:comboBox>
            </w:sdtPr>
            <w:sdtEndPr/>
            <w:sdtContent>
              <w:p w:rsidR="0056264D" w:rsidRPr="006E3A00" w:rsidRDefault="006368F8" w:rsidP="00C813ED">
                <w:pPr>
                  <w:rPr>
                    <w:rFonts w:ascii="Batang" w:eastAsia="Batang" w:hAnsi="Batang" w:cs="Arial"/>
                    <w:sz w:val="22"/>
                    <w:szCs w:val="22"/>
                  </w:rPr>
                </w:pPr>
                <w:r>
                  <w:rPr>
                    <w:rFonts w:eastAsia="Batang"/>
                    <w:b/>
                    <w:color w:val="76923C" w:themeColor="accent3" w:themeShade="BF"/>
                    <w:sz w:val="22"/>
                    <w:szCs w:val="22"/>
                  </w:rPr>
                  <w:t>July</w:t>
                </w:r>
              </w:p>
            </w:sdtContent>
          </w:sdt>
        </w:tc>
        <w:tc>
          <w:tcPr>
            <w:tcW w:w="2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F3" w:rsidRDefault="000450F3" w:rsidP="000450F3">
            <w:pPr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>
              <w:rPr>
                <w:rFonts w:eastAsia="Batang"/>
                <w:color w:val="333333"/>
                <w:szCs w:val="20"/>
                <w:shd w:val="clear" w:color="auto" w:fill="FFFFFF"/>
              </w:rPr>
              <w:t xml:space="preserve">          Rice Krispies </w:t>
            </w:r>
          </w:p>
          <w:p w:rsidR="000450F3" w:rsidRDefault="000450F3" w:rsidP="000450F3">
            <w:pPr>
              <w:jc w:val="center"/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>
              <w:rPr>
                <w:rFonts w:eastAsia="Batang"/>
                <w:color w:val="333333"/>
                <w:szCs w:val="20"/>
                <w:shd w:val="clear" w:color="auto" w:fill="FFFFFF"/>
              </w:rPr>
              <w:t>WG Toast</w:t>
            </w:r>
          </w:p>
          <w:p w:rsidR="000450F3" w:rsidRPr="001236D9" w:rsidRDefault="000450F3" w:rsidP="000450F3">
            <w:pPr>
              <w:jc w:val="center"/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>
              <w:rPr>
                <w:rFonts w:eastAsia="Batang"/>
                <w:color w:val="333333"/>
                <w:szCs w:val="20"/>
                <w:shd w:val="clear" w:color="auto" w:fill="FFFFFF"/>
              </w:rPr>
              <w:t>Banana</w:t>
            </w:r>
          </w:p>
          <w:p w:rsidR="00B747FB" w:rsidRPr="001236D9" w:rsidRDefault="000450F3" w:rsidP="000450F3">
            <w:pPr>
              <w:jc w:val="center"/>
              <w:rPr>
                <w:rFonts w:eastAsia="Batang"/>
                <w:b/>
                <w:bCs/>
                <w:szCs w:val="20"/>
              </w:rPr>
            </w:pP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Whole milk for ages under 2, 1% milk for ages over 2</w:t>
            </w:r>
            <w:r w:rsidR="00CA3FA5"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9AB" w:rsidRPr="001466D2" w:rsidRDefault="006C19AB" w:rsidP="006C19AB">
            <w:pPr>
              <w:jc w:val="center"/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>
              <w:rPr>
                <w:rFonts w:eastAsia="Batang"/>
                <w:color w:val="333333"/>
                <w:szCs w:val="20"/>
                <w:shd w:val="clear" w:color="auto" w:fill="FFFFFF"/>
              </w:rPr>
              <w:t>Mixed Berry</w:t>
            </w:r>
            <w:r>
              <w:rPr>
                <w:rFonts w:eastAsia="Batang"/>
                <w:bCs/>
                <w:szCs w:val="20"/>
              </w:rPr>
              <w:t xml:space="preserve"> Muffins </w:t>
            </w:r>
          </w:p>
          <w:p w:rsidR="006C19AB" w:rsidRDefault="006C19AB" w:rsidP="006C19AB">
            <w:pPr>
              <w:jc w:val="center"/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bCs/>
                <w:szCs w:val="20"/>
              </w:rPr>
              <w:t xml:space="preserve">Yogurt </w:t>
            </w:r>
          </w:p>
          <w:p w:rsidR="006C19AB" w:rsidRPr="00E16634" w:rsidRDefault="006C19AB" w:rsidP="006C19AB">
            <w:pPr>
              <w:jc w:val="center"/>
              <w:rPr>
                <w:rFonts w:eastAsia="Batang"/>
                <w:bCs/>
                <w:szCs w:val="20"/>
              </w:rPr>
            </w:pPr>
            <w:r w:rsidRPr="00E16634">
              <w:rPr>
                <w:rFonts w:eastAsia="Batang"/>
                <w:bCs/>
                <w:szCs w:val="20"/>
              </w:rPr>
              <w:t>Pineapple</w:t>
            </w:r>
          </w:p>
          <w:p w:rsidR="00B747FB" w:rsidRPr="001236D9" w:rsidRDefault="006C19AB" w:rsidP="006C19AB">
            <w:pPr>
              <w:jc w:val="center"/>
              <w:rPr>
                <w:rFonts w:eastAsia="Batang"/>
                <w:b/>
                <w:bCs/>
                <w:szCs w:val="20"/>
              </w:rPr>
            </w:pPr>
            <w:r w:rsidRPr="00E16634">
              <w:rPr>
                <w:rFonts w:eastAsia="Batang"/>
                <w:bCs/>
                <w:szCs w:val="20"/>
              </w:rPr>
              <w:t>Whole milk for ages under 2, 1% milk for ages over 2</w:t>
            </w:r>
          </w:p>
        </w:tc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F3" w:rsidRPr="000450F3" w:rsidRDefault="000450F3" w:rsidP="000450F3">
            <w:pPr>
              <w:rPr>
                <w:rFonts w:eastAsia="Batang"/>
                <w:szCs w:val="20"/>
              </w:rPr>
            </w:pPr>
            <w:r>
              <w:rPr>
                <w:rFonts w:eastAsia="Batang"/>
                <w:color w:val="333333"/>
                <w:szCs w:val="20"/>
                <w:shd w:val="clear" w:color="auto" w:fill="FFFFFF"/>
              </w:rPr>
              <w:t xml:space="preserve">         </w:t>
            </w:r>
            <w:r w:rsidRPr="009738C5">
              <w:rPr>
                <w:rFonts w:eastAsia="Batang"/>
                <w:bCs/>
                <w:szCs w:val="20"/>
              </w:rPr>
              <w:t>Bagels w/ cream cheese</w:t>
            </w:r>
          </w:p>
          <w:p w:rsidR="000450F3" w:rsidRDefault="000450F3" w:rsidP="000450F3">
            <w:pPr>
              <w:jc w:val="center"/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bCs/>
                <w:szCs w:val="20"/>
              </w:rPr>
              <w:t>Yogurt</w:t>
            </w:r>
          </w:p>
          <w:p w:rsidR="000450F3" w:rsidRDefault="000450F3" w:rsidP="000450F3">
            <w:pPr>
              <w:jc w:val="center"/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bCs/>
                <w:szCs w:val="20"/>
              </w:rPr>
              <w:t xml:space="preserve">Peaches </w:t>
            </w:r>
          </w:p>
          <w:p w:rsidR="0056264D" w:rsidRPr="001236D9" w:rsidRDefault="000450F3" w:rsidP="000450F3">
            <w:pPr>
              <w:jc w:val="center"/>
              <w:rPr>
                <w:rFonts w:eastAsia="Batang"/>
                <w:szCs w:val="20"/>
              </w:rPr>
            </w:pP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Whole milk for ages under 2, 1% milk for ages over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436E" w:rsidRPr="001236D9" w:rsidRDefault="0008436E" w:rsidP="0008436E">
            <w:pPr>
              <w:jc w:val="center"/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French Toast Sticks</w:t>
            </w:r>
          </w:p>
          <w:p w:rsidR="0008436E" w:rsidRPr="001236D9" w:rsidRDefault="0008436E" w:rsidP="0008436E">
            <w:pPr>
              <w:jc w:val="center"/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Yogurt</w:t>
            </w:r>
          </w:p>
          <w:p w:rsidR="0008436E" w:rsidRPr="001236D9" w:rsidRDefault="0008436E" w:rsidP="0008436E">
            <w:pPr>
              <w:jc w:val="center"/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Applesauce</w:t>
            </w:r>
          </w:p>
          <w:p w:rsidR="0056264D" w:rsidRPr="001236D9" w:rsidRDefault="0008436E" w:rsidP="0008436E">
            <w:pPr>
              <w:jc w:val="center"/>
              <w:rPr>
                <w:rFonts w:eastAsia="Batang"/>
                <w:b/>
                <w:bCs/>
                <w:szCs w:val="20"/>
              </w:rPr>
            </w:pPr>
            <w:r>
              <w:rPr>
                <w:rFonts w:eastAsia="Batang"/>
                <w:color w:val="333333"/>
                <w:szCs w:val="20"/>
                <w:shd w:val="clear" w:color="auto" w:fill="FFFFFF"/>
              </w:rPr>
              <w:t xml:space="preserve">Whole milk for ages under 2, </w:t>
            </w: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1% milk for ages over 2</w:t>
            </w:r>
          </w:p>
        </w:tc>
        <w:tc>
          <w:tcPr>
            <w:tcW w:w="22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68F8" w:rsidRDefault="006368F8" w:rsidP="006368F8">
            <w:pPr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color w:val="333333"/>
                <w:szCs w:val="20"/>
                <w:shd w:val="clear" w:color="auto" w:fill="FFFFFF"/>
              </w:rPr>
              <w:t xml:space="preserve">                 </w:t>
            </w:r>
            <w:r>
              <w:rPr>
                <w:rFonts w:eastAsia="Batang"/>
                <w:bCs/>
                <w:szCs w:val="20"/>
              </w:rPr>
              <w:t>K</w:t>
            </w:r>
            <w:bookmarkStart w:id="0" w:name="_GoBack"/>
            <w:bookmarkEnd w:id="0"/>
            <w:r>
              <w:rPr>
                <w:rFonts w:eastAsia="Batang"/>
                <w:bCs/>
                <w:szCs w:val="20"/>
              </w:rPr>
              <w:t xml:space="preserve">ix </w:t>
            </w:r>
          </w:p>
          <w:p w:rsidR="006368F8" w:rsidRDefault="006368F8" w:rsidP="006368F8">
            <w:pPr>
              <w:jc w:val="center"/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bCs/>
                <w:szCs w:val="20"/>
              </w:rPr>
              <w:t xml:space="preserve">Wg Toast </w:t>
            </w:r>
          </w:p>
          <w:p w:rsidR="006368F8" w:rsidRDefault="006368F8" w:rsidP="006368F8">
            <w:pPr>
              <w:jc w:val="center"/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bCs/>
                <w:szCs w:val="20"/>
              </w:rPr>
              <w:t>Peaches</w:t>
            </w:r>
          </w:p>
          <w:p w:rsidR="006368F8" w:rsidRDefault="006368F8" w:rsidP="006368F8">
            <w:pPr>
              <w:jc w:val="center"/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 xml:space="preserve">Whole milk for ages </w:t>
            </w:r>
            <w:r>
              <w:rPr>
                <w:rFonts w:eastAsia="Batang"/>
                <w:color w:val="333333"/>
                <w:szCs w:val="20"/>
                <w:shd w:val="clear" w:color="auto" w:fill="FFFFFF"/>
              </w:rPr>
              <w:t xml:space="preserve">under 2, 1% milk for ages over </w:t>
            </w: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2.</w:t>
            </w:r>
          </w:p>
          <w:p w:rsidR="008E47C2" w:rsidRPr="009738C5" w:rsidRDefault="008E47C2" w:rsidP="00CA447C">
            <w:pPr>
              <w:jc w:val="center"/>
              <w:rPr>
                <w:rFonts w:eastAsia="Batang"/>
                <w:bCs/>
                <w:szCs w:val="20"/>
              </w:rPr>
            </w:pPr>
          </w:p>
        </w:tc>
      </w:tr>
      <w:tr w:rsidR="0056264D" w:rsidRPr="00750A8F" w:rsidTr="00750A8F">
        <w:trPr>
          <w:cantSplit/>
          <w:trHeight w:val="874"/>
        </w:trPr>
        <w:tc>
          <w:tcPr>
            <w:tcW w:w="1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264D" w:rsidRPr="0051290F" w:rsidRDefault="00CA447C" w:rsidP="00E16634">
            <w:pPr>
              <w:jc w:val="center"/>
              <w:rPr>
                <w:rFonts w:ascii="Batang" w:eastAsia="Batang" w:hAnsi="Batang" w:cs="Arial"/>
                <w:b/>
                <w:sz w:val="22"/>
                <w:szCs w:val="22"/>
              </w:rPr>
            </w:pPr>
            <w:r>
              <w:rPr>
                <w:rFonts w:ascii="Batang" w:eastAsia="Batang" w:hAnsi="Batang" w:cs="Arial"/>
                <w:b/>
                <w:sz w:val="22"/>
                <w:szCs w:val="22"/>
              </w:rPr>
              <w:t>6-10</w:t>
            </w:r>
          </w:p>
        </w:tc>
        <w:tc>
          <w:tcPr>
            <w:tcW w:w="2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4D" w:rsidRPr="001236D9" w:rsidRDefault="0056264D">
            <w:pPr>
              <w:rPr>
                <w:rFonts w:eastAsia="Batang"/>
                <w:b/>
                <w:bCs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4D" w:rsidRPr="001236D9" w:rsidRDefault="0056264D">
            <w:pPr>
              <w:rPr>
                <w:rFonts w:eastAsia="Batang"/>
                <w:b/>
                <w:bCs/>
                <w:szCs w:val="20"/>
              </w:rPr>
            </w:pPr>
          </w:p>
        </w:tc>
        <w:tc>
          <w:tcPr>
            <w:tcW w:w="2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4D" w:rsidRPr="001236D9" w:rsidRDefault="0056264D">
            <w:pPr>
              <w:rPr>
                <w:rFonts w:eastAsia="Batang"/>
                <w:b/>
                <w:bCs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4D" w:rsidRPr="001236D9" w:rsidRDefault="0056264D">
            <w:pPr>
              <w:rPr>
                <w:rFonts w:eastAsia="Batang"/>
                <w:b/>
                <w:bCs/>
                <w:szCs w:val="20"/>
              </w:rPr>
            </w:pPr>
          </w:p>
        </w:tc>
        <w:tc>
          <w:tcPr>
            <w:tcW w:w="2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264D" w:rsidRPr="001236D9" w:rsidRDefault="0056264D">
            <w:pPr>
              <w:rPr>
                <w:rFonts w:eastAsia="Batang"/>
                <w:b/>
                <w:bCs/>
                <w:szCs w:val="20"/>
              </w:rPr>
            </w:pPr>
          </w:p>
        </w:tc>
      </w:tr>
      <w:tr w:rsidR="00494BB9" w:rsidRPr="00750A8F" w:rsidTr="00050319">
        <w:trPr>
          <w:cantSplit/>
          <w:trHeight w:val="1263"/>
        </w:trPr>
        <w:tc>
          <w:tcPr>
            <w:tcW w:w="1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66D2" w:rsidRDefault="0051290F" w:rsidP="001466D2">
            <w:pPr>
              <w:rPr>
                <w:rFonts w:eastAsia="Batang"/>
                <w:b/>
                <w:color w:val="E36C0A" w:themeColor="accent6" w:themeShade="BF"/>
              </w:rPr>
            </w:pPr>
            <w:r>
              <w:rPr>
                <w:rFonts w:ascii="Batang" w:eastAsia="Batang" w:hAnsi="Batang" w:cs="Arial"/>
                <w:sz w:val="22"/>
                <w:szCs w:val="22"/>
              </w:rPr>
              <w:t xml:space="preserve"> </w:t>
            </w:r>
            <w:sdt>
              <w:sdtPr>
                <w:rPr>
                  <w:rFonts w:eastAsia="Batang"/>
                  <w:b/>
                  <w:color w:val="76923C" w:themeColor="accent3" w:themeShade="BF"/>
                  <w:sz w:val="22"/>
                  <w:szCs w:val="22"/>
                </w:rPr>
                <w:id w:val="-1043746692"/>
                <w:placeholder>
                  <w:docPart w:val="0447C3879F91463F86C03BEB75CA4F27"/>
                </w:placeholder>
                <w:comboBox>
                  <w:listItem w:value="Choose an item."/>
                </w:comboBox>
              </w:sdtPr>
              <w:sdtEndPr/>
              <w:sdtContent>
                <w:r w:rsidR="006368F8">
                  <w:rPr>
                    <w:rFonts w:eastAsia="Batang"/>
                    <w:b/>
                    <w:color w:val="76923C" w:themeColor="accent3" w:themeShade="BF"/>
                    <w:sz w:val="22"/>
                    <w:szCs w:val="22"/>
                  </w:rPr>
                  <w:t>July</w:t>
                </w:r>
              </w:sdtContent>
            </w:sdt>
          </w:p>
          <w:p w:rsidR="001466D2" w:rsidRPr="0051290F" w:rsidRDefault="001466D2" w:rsidP="001466D2">
            <w:pPr>
              <w:rPr>
                <w:rFonts w:ascii="Batang" w:eastAsia="Batang" w:hAnsi="Batang" w:cs="Arial"/>
                <w:b/>
                <w:sz w:val="22"/>
                <w:szCs w:val="22"/>
              </w:rPr>
            </w:pPr>
          </w:p>
          <w:p w:rsidR="00494BB9" w:rsidRPr="0051290F" w:rsidRDefault="00CA447C" w:rsidP="001466D2">
            <w:pPr>
              <w:rPr>
                <w:rFonts w:ascii="Batang" w:eastAsia="Batang" w:hAnsi="Batang" w:cs="Arial"/>
                <w:b/>
                <w:sz w:val="22"/>
                <w:szCs w:val="22"/>
              </w:rPr>
            </w:pPr>
            <w:r>
              <w:rPr>
                <w:rFonts w:ascii="Batang" w:eastAsia="Batang" w:hAnsi="Batang" w:cs="Arial"/>
                <w:b/>
                <w:sz w:val="22"/>
                <w:szCs w:val="22"/>
              </w:rPr>
              <w:t>13-17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6D9" w:rsidRDefault="00CA447C" w:rsidP="00CA447C">
            <w:pPr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color w:val="333333"/>
                <w:szCs w:val="20"/>
                <w:shd w:val="clear" w:color="auto" w:fill="FFFFFF"/>
              </w:rPr>
              <w:t xml:space="preserve">                 </w:t>
            </w:r>
            <w:r>
              <w:rPr>
                <w:rFonts w:eastAsia="Batang"/>
                <w:bCs/>
                <w:szCs w:val="20"/>
              </w:rPr>
              <w:t xml:space="preserve">Kix </w:t>
            </w:r>
          </w:p>
          <w:p w:rsidR="00CA447C" w:rsidRDefault="00CA447C" w:rsidP="006C19AB">
            <w:pPr>
              <w:jc w:val="center"/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bCs/>
                <w:szCs w:val="20"/>
              </w:rPr>
              <w:t xml:space="preserve">Wg Toast </w:t>
            </w:r>
          </w:p>
          <w:p w:rsidR="00CA447C" w:rsidRDefault="00CA447C" w:rsidP="006C19AB">
            <w:pPr>
              <w:jc w:val="center"/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bCs/>
                <w:szCs w:val="20"/>
              </w:rPr>
              <w:t>Peaches</w:t>
            </w:r>
          </w:p>
          <w:p w:rsidR="00CA447C" w:rsidRDefault="00CA447C" w:rsidP="00CA447C">
            <w:pPr>
              <w:jc w:val="center"/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 xml:space="preserve">Whole milk for ages </w:t>
            </w:r>
            <w:r>
              <w:rPr>
                <w:rFonts w:eastAsia="Batang"/>
                <w:color w:val="333333"/>
                <w:szCs w:val="20"/>
                <w:shd w:val="clear" w:color="auto" w:fill="FFFFFF"/>
              </w:rPr>
              <w:t xml:space="preserve">under 2, 1% milk for ages over </w:t>
            </w: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2.</w:t>
            </w:r>
          </w:p>
          <w:p w:rsidR="00CA447C" w:rsidRPr="001236D9" w:rsidRDefault="00CA447C" w:rsidP="006C19AB">
            <w:pPr>
              <w:jc w:val="center"/>
              <w:rPr>
                <w:rFonts w:eastAsia="Batang"/>
                <w:bCs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264" w:rsidRDefault="00407A30" w:rsidP="007906A8">
            <w:pPr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color w:val="333333"/>
                <w:szCs w:val="20"/>
                <w:shd w:val="clear" w:color="auto" w:fill="FFFFFF"/>
              </w:rPr>
              <w:t xml:space="preserve">    </w:t>
            </w:r>
            <w:r w:rsidR="007906A8">
              <w:rPr>
                <w:rFonts w:eastAsia="Batang"/>
                <w:color w:val="333333"/>
                <w:szCs w:val="20"/>
                <w:shd w:val="clear" w:color="auto" w:fill="FFFFFF"/>
              </w:rPr>
              <w:t xml:space="preserve"> </w:t>
            </w:r>
            <w:r w:rsidR="004A5264">
              <w:rPr>
                <w:rFonts w:eastAsia="Batang"/>
                <w:bCs/>
                <w:szCs w:val="20"/>
              </w:rPr>
              <w:t xml:space="preserve">Scrambled Eggs w/ham </w:t>
            </w:r>
            <w:r w:rsidR="007906A8">
              <w:rPr>
                <w:rFonts w:eastAsia="Batang"/>
                <w:bCs/>
                <w:szCs w:val="20"/>
              </w:rPr>
              <w:t xml:space="preserve">    </w:t>
            </w:r>
            <w:r>
              <w:rPr>
                <w:rFonts w:eastAsia="Batang"/>
                <w:bCs/>
                <w:szCs w:val="20"/>
              </w:rPr>
              <w:t xml:space="preserve">    </w:t>
            </w:r>
            <w:r w:rsidR="004A5264">
              <w:rPr>
                <w:rFonts w:eastAsia="Batang"/>
                <w:bCs/>
                <w:szCs w:val="20"/>
              </w:rPr>
              <w:t>and cheese</w:t>
            </w:r>
          </w:p>
          <w:p w:rsidR="004A5264" w:rsidRDefault="004A5264" w:rsidP="004A5264">
            <w:pPr>
              <w:jc w:val="center"/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bCs/>
                <w:szCs w:val="20"/>
              </w:rPr>
              <w:t>WG Toast</w:t>
            </w:r>
          </w:p>
          <w:p w:rsidR="004A5264" w:rsidRDefault="004A5264" w:rsidP="004A5264">
            <w:pPr>
              <w:jc w:val="center"/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bCs/>
                <w:szCs w:val="20"/>
              </w:rPr>
              <w:t>Pears</w:t>
            </w:r>
          </w:p>
          <w:p w:rsidR="0051290F" w:rsidRDefault="004A5264" w:rsidP="004A5264">
            <w:pPr>
              <w:jc w:val="center"/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 xml:space="preserve">Whole milk for ages </w:t>
            </w:r>
            <w:r>
              <w:rPr>
                <w:rFonts w:eastAsia="Batang"/>
                <w:color w:val="333333"/>
                <w:szCs w:val="20"/>
                <w:shd w:val="clear" w:color="auto" w:fill="FFFFFF"/>
              </w:rPr>
              <w:t xml:space="preserve">under 2, 1% milk for ages over </w:t>
            </w:r>
            <w:r w:rsidR="0051290F"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2.</w:t>
            </w:r>
          </w:p>
          <w:p w:rsidR="00494BB9" w:rsidRPr="001236D9" w:rsidRDefault="00494BB9" w:rsidP="00494BB9">
            <w:pPr>
              <w:jc w:val="center"/>
              <w:rPr>
                <w:rFonts w:eastAsia="Batang"/>
                <w:bCs/>
                <w:szCs w:val="20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F3" w:rsidRPr="004A5264" w:rsidRDefault="000450F3" w:rsidP="000450F3">
            <w:pPr>
              <w:jc w:val="center"/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 w:rsidRPr="001236D9">
              <w:rPr>
                <w:rFonts w:eastAsia="Batang"/>
                <w:bCs/>
                <w:szCs w:val="20"/>
              </w:rPr>
              <w:t>English Muffin w/ Butter, Jelly, or Peanut Butter</w:t>
            </w:r>
          </w:p>
          <w:p w:rsidR="000450F3" w:rsidRDefault="000450F3" w:rsidP="000450F3">
            <w:pPr>
              <w:jc w:val="center"/>
              <w:rPr>
                <w:rFonts w:eastAsia="Batang"/>
                <w:bCs/>
                <w:szCs w:val="20"/>
              </w:rPr>
            </w:pPr>
            <w:r w:rsidRPr="001236D9">
              <w:rPr>
                <w:rFonts w:eastAsia="Batang"/>
                <w:bCs/>
                <w:szCs w:val="20"/>
              </w:rPr>
              <w:t>Yogurt</w:t>
            </w:r>
          </w:p>
          <w:p w:rsidR="000450F3" w:rsidRPr="001236D9" w:rsidRDefault="000450F3" w:rsidP="000450F3">
            <w:pPr>
              <w:jc w:val="center"/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bCs/>
                <w:szCs w:val="20"/>
              </w:rPr>
              <w:t xml:space="preserve">Pineapple </w:t>
            </w:r>
          </w:p>
          <w:p w:rsidR="001236D9" w:rsidRPr="001236D9" w:rsidRDefault="000450F3" w:rsidP="000450F3">
            <w:pPr>
              <w:jc w:val="center"/>
              <w:rPr>
                <w:rFonts w:eastAsia="Batang"/>
                <w:bCs/>
                <w:szCs w:val="20"/>
              </w:rPr>
            </w:pP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Whole milk for ages under 2, 1% milk for ages over 2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9AB" w:rsidRDefault="006C19AB" w:rsidP="006C19AB">
            <w:pPr>
              <w:jc w:val="center"/>
              <w:rPr>
                <w:rFonts w:eastAsia="Batang"/>
                <w:bCs/>
                <w:szCs w:val="20"/>
              </w:rPr>
            </w:pPr>
            <w:r w:rsidRPr="009738C5">
              <w:rPr>
                <w:rFonts w:eastAsia="Batang"/>
                <w:bCs/>
                <w:szCs w:val="20"/>
              </w:rPr>
              <w:t>Bagels w/ cream cheese</w:t>
            </w:r>
          </w:p>
          <w:p w:rsidR="006C19AB" w:rsidRDefault="006C19AB" w:rsidP="006C19AB">
            <w:pPr>
              <w:jc w:val="center"/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bCs/>
                <w:szCs w:val="20"/>
              </w:rPr>
              <w:t>Yogurt</w:t>
            </w:r>
          </w:p>
          <w:p w:rsidR="006C19AB" w:rsidRDefault="006C19AB" w:rsidP="006C19AB">
            <w:pPr>
              <w:jc w:val="center"/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bCs/>
                <w:szCs w:val="20"/>
              </w:rPr>
              <w:t xml:space="preserve">Peaches </w:t>
            </w:r>
          </w:p>
          <w:p w:rsidR="001236D9" w:rsidRPr="001236D9" w:rsidRDefault="006C19AB" w:rsidP="006C19AB">
            <w:pPr>
              <w:jc w:val="center"/>
              <w:rPr>
                <w:rFonts w:eastAsia="Batang"/>
                <w:bCs/>
                <w:szCs w:val="20"/>
              </w:rPr>
            </w:pP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Whole milk for ages under 2, 1% milk for ages over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68F8" w:rsidRPr="006368F8" w:rsidRDefault="007906A8" w:rsidP="006368F8">
            <w:pPr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color w:val="333333"/>
                <w:szCs w:val="20"/>
                <w:shd w:val="clear" w:color="auto" w:fill="FFFFFF"/>
              </w:rPr>
              <w:t xml:space="preserve">        </w:t>
            </w:r>
            <w:r w:rsidR="006368F8">
              <w:rPr>
                <w:rFonts w:eastAsia="Batang"/>
                <w:color w:val="333333"/>
                <w:szCs w:val="20"/>
                <w:shd w:val="clear" w:color="auto" w:fill="FFFFFF"/>
              </w:rPr>
              <w:t xml:space="preserve">Rice Krispies </w:t>
            </w:r>
          </w:p>
          <w:p w:rsidR="006368F8" w:rsidRDefault="006368F8" w:rsidP="006368F8">
            <w:pPr>
              <w:jc w:val="center"/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>
              <w:rPr>
                <w:rFonts w:eastAsia="Batang"/>
                <w:color w:val="333333"/>
                <w:szCs w:val="20"/>
                <w:shd w:val="clear" w:color="auto" w:fill="FFFFFF"/>
              </w:rPr>
              <w:t>WG Toast</w:t>
            </w:r>
          </w:p>
          <w:p w:rsidR="006368F8" w:rsidRPr="001236D9" w:rsidRDefault="006368F8" w:rsidP="006368F8">
            <w:pPr>
              <w:jc w:val="center"/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>
              <w:rPr>
                <w:rFonts w:eastAsia="Batang"/>
                <w:color w:val="333333"/>
                <w:szCs w:val="20"/>
                <w:shd w:val="clear" w:color="auto" w:fill="FFFFFF"/>
              </w:rPr>
              <w:t>Banana</w:t>
            </w:r>
          </w:p>
          <w:p w:rsidR="00494BB9" w:rsidRPr="001236D9" w:rsidRDefault="006368F8" w:rsidP="006368F8">
            <w:pPr>
              <w:jc w:val="center"/>
              <w:rPr>
                <w:rFonts w:eastAsia="Batang"/>
                <w:bCs/>
                <w:szCs w:val="20"/>
              </w:rPr>
            </w:pP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Whole milk for ages under 2, 1% milk for ages over 2</w:t>
            </w:r>
          </w:p>
        </w:tc>
      </w:tr>
      <w:tr w:rsidR="0056264D" w:rsidRPr="00750A8F" w:rsidTr="00750A8F">
        <w:trPr>
          <w:cantSplit/>
          <w:trHeight w:val="638"/>
        </w:trPr>
        <w:tc>
          <w:tcPr>
            <w:tcW w:w="1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sdt>
            <w:sdtPr>
              <w:rPr>
                <w:rFonts w:eastAsia="Batang"/>
                <w:b/>
                <w:color w:val="76923C" w:themeColor="accent3" w:themeShade="BF"/>
                <w:sz w:val="22"/>
                <w:szCs w:val="22"/>
              </w:rPr>
              <w:id w:val="858235745"/>
              <w:placeholder>
                <w:docPart w:val="7488E2683F0A44FA86EF5245FF7C5D0F"/>
              </w:placeholder>
              <w:comboBox>
                <w:listItem w:value="Choose an item."/>
              </w:comboBox>
            </w:sdtPr>
            <w:sdtEndPr/>
            <w:sdtContent>
              <w:p w:rsidR="001466D2" w:rsidRDefault="006368F8" w:rsidP="001466D2">
                <w:pPr>
                  <w:rPr>
                    <w:rFonts w:eastAsia="Batang"/>
                    <w:b/>
                    <w:color w:val="E36C0A" w:themeColor="accent6" w:themeShade="BF"/>
                  </w:rPr>
                </w:pPr>
                <w:r>
                  <w:rPr>
                    <w:rFonts w:eastAsia="Batang"/>
                    <w:b/>
                    <w:color w:val="76923C" w:themeColor="accent3" w:themeShade="BF"/>
                    <w:sz w:val="22"/>
                    <w:szCs w:val="22"/>
                  </w:rPr>
                  <w:t>July</w:t>
                </w:r>
              </w:p>
            </w:sdtContent>
          </w:sdt>
          <w:p w:rsidR="0056264D" w:rsidRPr="006E3A00" w:rsidRDefault="0056264D" w:rsidP="007A1EBD">
            <w:pPr>
              <w:rPr>
                <w:rFonts w:ascii="Batang" w:eastAsia="Batang" w:hAnsi="Batang" w:cs="Arial"/>
                <w:sz w:val="22"/>
                <w:szCs w:val="22"/>
              </w:rPr>
            </w:pPr>
          </w:p>
        </w:tc>
        <w:tc>
          <w:tcPr>
            <w:tcW w:w="2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6D2" w:rsidRPr="004A5264" w:rsidRDefault="001466D2" w:rsidP="001466D2">
            <w:pPr>
              <w:jc w:val="center"/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 w:rsidRPr="001236D9">
              <w:rPr>
                <w:rFonts w:eastAsia="Batang"/>
                <w:bCs/>
                <w:szCs w:val="20"/>
              </w:rPr>
              <w:t xml:space="preserve"> English Muffin w/ Butter, Jelly, or Peanut Butter</w:t>
            </w:r>
          </w:p>
          <w:p w:rsidR="001466D2" w:rsidRPr="001236D9" w:rsidRDefault="001466D2" w:rsidP="001466D2">
            <w:pPr>
              <w:jc w:val="center"/>
              <w:rPr>
                <w:rFonts w:eastAsia="Batang"/>
                <w:bCs/>
                <w:szCs w:val="20"/>
              </w:rPr>
            </w:pPr>
            <w:r w:rsidRPr="001236D9">
              <w:rPr>
                <w:rFonts w:eastAsia="Batang"/>
                <w:bCs/>
                <w:szCs w:val="20"/>
              </w:rPr>
              <w:t>Yogurt</w:t>
            </w:r>
          </w:p>
          <w:p w:rsidR="001466D2" w:rsidRDefault="001466D2" w:rsidP="001466D2">
            <w:pPr>
              <w:jc w:val="center"/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bCs/>
                <w:szCs w:val="20"/>
              </w:rPr>
              <w:t>Banana</w:t>
            </w:r>
          </w:p>
          <w:p w:rsidR="0056264D" w:rsidRPr="001236D9" w:rsidRDefault="001466D2" w:rsidP="001466D2">
            <w:pPr>
              <w:rPr>
                <w:rFonts w:eastAsia="Batang"/>
                <w:bCs/>
                <w:szCs w:val="20"/>
              </w:rPr>
            </w:pP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Whole milk for ages under 2, 1% milk for ages over 2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47C2" w:rsidRPr="001236D9" w:rsidRDefault="008E47C2" w:rsidP="008E47C2">
            <w:pPr>
              <w:jc w:val="center"/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French Toast Sticks</w:t>
            </w:r>
          </w:p>
          <w:p w:rsidR="008E47C2" w:rsidRPr="001236D9" w:rsidRDefault="008E47C2" w:rsidP="008E47C2">
            <w:pPr>
              <w:jc w:val="center"/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Yogurt</w:t>
            </w:r>
          </w:p>
          <w:p w:rsidR="008E47C2" w:rsidRPr="001236D9" w:rsidRDefault="008E47C2" w:rsidP="008E47C2">
            <w:pPr>
              <w:jc w:val="center"/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Applesauce</w:t>
            </w:r>
          </w:p>
          <w:p w:rsidR="0056264D" w:rsidRPr="009738C5" w:rsidRDefault="008E47C2" w:rsidP="008E47C2">
            <w:pPr>
              <w:jc w:val="center"/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>
              <w:rPr>
                <w:rFonts w:eastAsia="Batang"/>
                <w:color w:val="333333"/>
                <w:szCs w:val="20"/>
                <w:shd w:val="clear" w:color="auto" w:fill="FFFFFF"/>
              </w:rPr>
              <w:t xml:space="preserve">Whole milk for ages under 2, </w:t>
            </w: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1% milk for ages over 2.</w:t>
            </w:r>
          </w:p>
        </w:tc>
        <w:tc>
          <w:tcPr>
            <w:tcW w:w="2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9AB" w:rsidRDefault="006C19AB" w:rsidP="006C19AB">
            <w:pPr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color w:val="333333"/>
                <w:szCs w:val="20"/>
                <w:shd w:val="clear" w:color="auto" w:fill="FFFFFF"/>
              </w:rPr>
              <w:t xml:space="preserve">  </w:t>
            </w:r>
            <w:r w:rsidRPr="009738C5">
              <w:rPr>
                <w:rFonts w:eastAsia="Batang"/>
                <w:bCs/>
                <w:szCs w:val="20"/>
              </w:rPr>
              <w:t xml:space="preserve"> Bagels w/ cream cheese</w:t>
            </w:r>
          </w:p>
          <w:p w:rsidR="006C19AB" w:rsidRDefault="006C19AB" w:rsidP="006C19AB">
            <w:pPr>
              <w:jc w:val="center"/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bCs/>
                <w:szCs w:val="20"/>
              </w:rPr>
              <w:t>Yogurt</w:t>
            </w:r>
          </w:p>
          <w:p w:rsidR="006C19AB" w:rsidRDefault="006C19AB" w:rsidP="006C19AB">
            <w:pPr>
              <w:jc w:val="center"/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bCs/>
                <w:szCs w:val="20"/>
              </w:rPr>
              <w:t xml:space="preserve">Peaches </w:t>
            </w:r>
          </w:p>
          <w:p w:rsidR="003147DD" w:rsidRPr="001236D9" w:rsidRDefault="006C19AB" w:rsidP="006C19AB">
            <w:pPr>
              <w:rPr>
                <w:rFonts w:eastAsia="Batang"/>
                <w:b/>
                <w:bCs/>
                <w:szCs w:val="20"/>
              </w:rPr>
            </w:pP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Whole milk for ages under 2, 1% milk for ages over</w:t>
            </w:r>
          </w:p>
        </w:tc>
        <w:tc>
          <w:tcPr>
            <w:tcW w:w="2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6D2" w:rsidRDefault="001466D2" w:rsidP="001466D2">
            <w:pPr>
              <w:jc w:val="center"/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bCs/>
                <w:szCs w:val="20"/>
              </w:rPr>
              <w:t>Scrambled Eggs w/ham and cheese</w:t>
            </w:r>
          </w:p>
          <w:p w:rsidR="001466D2" w:rsidRDefault="001466D2" w:rsidP="001466D2">
            <w:pPr>
              <w:jc w:val="center"/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bCs/>
                <w:szCs w:val="20"/>
              </w:rPr>
              <w:t>WG Toast</w:t>
            </w:r>
          </w:p>
          <w:p w:rsidR="001466D2" w:rsidRDefault="001466D2" w:rsidP="001466D2">
            <w:pPr>
              <w:jc w:val="center"/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bCs/>
                <w:szCs w:val="20"/>
              </w:rPr>
              <w:t>Pears</w:t>
            </w:r>
          </w:p>
          <w:p w:rsidR="003463C7" w:rsidRPr="001236D9" w:rsidRDefault="001466D2" w:rsidP="001466D2">
            <w:pPr>
              <w:jc w:val="center"/>
              <w:rPr>
                <w:rFonts w:eastAsia="Batang"/>
                <w:b/>
                <w:bCs/>
                <w:szCs w:val="20"/>
              </w:rPr>
            </w:pP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Whole milk for ages under 2, 1% milk for ages over 2</w:t>
            </w:r>
          </w:p>
        </w:tc>
        <w:tc>
          <w:tcPr>
            <w:tcW w:w="22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368F8" w:rsidRPr="001466D2" w:rsidRDefault="006368F8" w:rsidP="006368F8">
            <w:pPr>
              <w:jc w:val="center"/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>
              <w:rPr>
                <w:rFonts w:eastAsia="Batang"/>
                <w:color w:val="333333"/>
                <w:szCs w:val="20"/>
                <w:shd w:val="clear" w:color="auto" w:fill="FFFFFF"/>
              </w:rPr>
              <w:t>Mixed Berry</w:t>
            </w:r>
            <w:r>
              <w:rPr>
                <w:rFonts w:eastAsia="Batang"/>
                <w:bCs/>
                <w:szCs w:val="20"/>
              </w:rPr>
              <w:t xml:space="preserve"> Muffins </w:t>
            </w:r>
          </w:p>
          <w:p w:rsidR="006368F8" w:rsidRDefault="006368F8" w:rsidP="006368F8">
            <w:pPr>
              <w:jc w:val="center"/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bCs/>
                <w:szCs w:val="20"/>
              </w:rPr>
              <w:t xml:space="preserve">Yogurt </w:t>
            </w:r>
          </w:p>
          <w:p w:rsidR="006368F8" w:rsidRPr="00E16634" w:rsidRDefault="006368F8" w:rsidP="006368F8">
            <w:pPr>
              <w:jc w:val="center"/>
              <w:rPr>
                <w:rFonts w:eastAsia="Batang"/>
                <w:bCs/>
                <w:szCs w:val="20"/>
              </w:rPr>
            </w:pPr>
            <w:r w:rsidRPr="00E16634">
              <w:rPr>
                <w:rFonts w:eastAsia="Batang"/>
                <w:bCs/>
                <w:szCs w:val="20"/>
              </w:rPr>
              <w:t>Pineapple</w:t>
            </w:r>
          </w:p>
          <w:p w:rsidR="003463C7" w:rsidRPr="001236D9" w:rsidRDefault="006368F8" w:rsidP="006368F8">
            <w:pPr>
              <w:rPr>
                <w:rFonts w:eastAsia="Batang"/>
                <w:b/>
                <w:bCs/>
                <w:szCs w:val="20"/>
              </w:rPr>
            </w:pPr>
            <w:r w:rsidRPr="00E16634">
              <w:rPr>
                <w:rFonts w:eastAsia="Batang"/>
                <w:bCs/>
                <w:szCs w:val="20"/>
              </w:rPr>
              <w:t>Whole milk for ages under 2, 1% milk for ages over 2</w:t>
            </w:r>
          </w:p>
        </w:tc>
      </w:tr>
      <w:tr w:rsidR="0056264D" w:rsidRPr="00750A8F" w:rsidTr="00750A8F">
        <w:trPr>
          <w:cantSplit/>
          <w:trHeight w:val="874"/>
        </w:trPr>
        <w:tc>
          <w:tcPr>
            <w:tcW w:w="1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6264D" w:rsidRPr="0051290F" w:rsidRDefault="00CA447C" w:rsidP="00E16634">
            <w:pPr>
              <w:jc w:val="center"/>
              <w:rPr>
                <w:rFonts w:ascii="Batang" w:eastAsia="Batang" w:hAnsi="Batang" w:cs="Arial"/>
                <w:b/>
                <w:sz w:val="22"/>
                <w:szCs w:val="22"/>
              </w:rPr>
            </w:pPr>
            <w:r>
              <w:rPr>
                <w:rFonts w:ascii="Batang" w:eastAsia="Batang" w:hAnsi="Batang" w:cs="Arial"/>
                <w:b/>
                <w:sz w:val="22"/>
                <w:szCs w:val="22"/>
              </w:rPr>
              <w:t>20-24</w:t>
            </w:r>
          </w:p>
        </w:tc>
        <w:tc>
          <w:tcPr>
            <w:tcW w:w="2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4D" w:rsidRPr="001236D9" w:rsidRDefault="0056264D">
            <w:pPr>
              <w:rPr>
                <w:rFonts w:eastAsia="Batang"/>
                <w:b/>
                <w:bCs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4D" w:rsidRPr="001236D9" w:rsidRDefault="0056264D">
            <w:pPr>
              <w:rPr>
                <w:rFonts w:eastAsia="Batang"/>
                <w:b/>
                <w:bCs/>
                <w:szCs w:val="20"/>
              </w:rPr>
            </w:pPr>
          </w:p>
        </w:tc>
        <w:tc>
          <w:tcPr>
            <w:tcW w:w="2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4D" w:rsidRPr="001236D9" w:rsidRDefault="0056264D">
            <w:pPr>
              <w:rPr>
                <w:rFonts w:eastAsia="Batang"/>
                <w:b/>
                <w:bCs/>
                <w:szCs w:val="20"/>
              </w:rPr>
            </w:pPr>
          </w:p>
        </w:tc>
        <w:tc>
          <w:tcPr>
            <w:tcW w:w="2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4D" w:rsidRPr="001236D9" w:rsidRDefault="0056264D">
            <w:pPr>
              <w:rPr>
                <w:rFonts w:eastAsia="Batang"/>
                <w:b/>
                <w:bCs/>
                <w:szCs w:val="20"/>
              </w:rPr>
            </w:pPr>
          </w:p>
        </w:tc>
        <w:tc>
          <w:tcPr>
            <w:tcW w:w="22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6264D" w:rsidRPr="001236D9" w:rsidRDefault="0056264D">
            <w:pPr>
              <w:rPr>
                <w:rFonts w:eastAsia="Batang"/>
                <w:b/>
                <w:bCs/>
                <w:szCs w:val="20"/>
              </w:rPr>
            </w:pPr>
          </w:p>
        </w:tc>
      </w:tr>
      <w:tr w:rsidR="003147DD" w:rsidRPr="00750A8F" w:rsidTr="00750A8F">
        <w:trPr>
          <w:cantSplit/>
          <w:trHeight w:val="874"/>
        </w:trPr>
        <w:tc>
          <w:tcPr>
            <w:tcW w:w="142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466D2" w:rsidRDefault="007906A8" w:rsidP="001466D2">
            <w:pPr>
              <w:rPr>
                <w:rFonts w:eastAsia="Batang"/>
                <w:b/>
                <w:color w:val="E36C0A" w:themeColor="accent6" w:themeShade="BF"/>
              </w:rPr>
            </w:pPr>
            <w:r>
              <w:rPr>
                <w:rFonts w:eastAsia="Batang"/>
                <w:b/>
                <w:color w:val="E36C0A" w:themeColor="accent6" w:themeShade="BF"/>
                <w:szCs w:val="20"/>
              </w:rPr>
              <w:t xml:space="preserve">  </w:t>
            </w:r>
            <w:sdt>
              <w:sdtPr>
                <w:rPr>
                  <w:rFonts w:eastAsia="Batang"/>
                  <w:b/>
                  <w:color w:val="76923C" w:themeColor="accent3" w:themeShade="BF"/>
                  <w:sz w:val="22"/>
                  <w:szCs w:val="22"/>
                </w:rPr>
                <w:id w:val="33546037"/>
                <w:placeholder>
                  <w:docPart w:val="30CD6BE0D9194CBC8D3B0AFE73764FBD"/>
                </w:placeholder>
                <w:comboBox>
                  <w:listItem w:value="Choose an item."/>
                </w:comboBox>
              </w:sdtPr>
              <w:sdtEndPr/>
              <w:sdtContent>
                <w:r w:rsidR="006368F8">
                  <w:rPr>
                    <w:rFonts w:eastAsia="Batang"/>
                    <w:b/>
                    <w:color w:val="76923C" w:themeColor="accent3" w:themeShade="BF"/>
                    <w:sz w:val="22"/>
                    <w:szCs w:val="22"/>
                  </w:rPr>
                  <w:t>July</w:t>
                </w:r>
              </w:sdtContent>
            </w:sdt>
          </w:p>
          <w:p w:rsidR="00084EB0" w:rsidRDefault="00084EB0" w:rsidP="0051290F">
            <w:pPr>
              <w:rPr>
                <w:rFonts w:eastAsia="Batang"/>
                <w:b/>
                <w:color w:val="000000" w:themeColor="text1"/>
                <w:szCs w:val="20"/>
              </w:rPr>
            </w:pPr>
          </w:p>
          <w:p w:rsidR="0051290F" w:rsidRPr="0051290F" w:rsidRDefault="00CA447C" w:rsidP="0051290F">
            <w:pPr>
              <w:rPr>
                <w:rFonts w:eastAsia="Batang"/>
                <w:b/>
                <w:color w:val="00B050"/>
                <w:szCs w:val="20"/>
              </w:rPr>
            </w:pPr>
            <w:r>
              <w:rPr>
                <w:rFonts w:eastAsia="Batang"/>
                <w:b/>
                <w:color w:val="0D0D0D" w:themeColor="text1" w:themeTint="F2"/>
                <w:szCs w:val="20"/>
              </w:rPr>
              <w:t>27-30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F8" w:rsidRPr="006368F8" w:rsidRDefault="000450F3" w:rsidP="006368F8">
            <w:pPr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color w:val="333333"/>
                <w:szCs w:val="20"/>
                <w:shd w:val="clear" w:color="auto" w:fill="FFFFFF"/>
              </w:rPr>
              <w:t xml:space="preserve">       </w:t>
            </w:r>
            <w:r w:rsidR="006368F8">
              <w:rPr>
                <w:rFonts w:eastAsia="Batang"/>
                <w:color w:val="333333"/>
                <w:szCs w:val="20"/>
                <w:shd w:val="clear" w:color="auto" w:fill="FFFFFF"/>
              </w:rPr>
              <w:t>Waffles w/ syrup</w:t>
            </w:r>
          </w:p>
          <w:p w:rsidR="006368F8" w:rsidRPr="001236D9" w:rsidRDefault="006368F8" w:rsidP="006368F8">
            <w:pPr>
              <w:jc w:val="center"/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Yogurt</w:t>
            </w:r>
          </w:p>
          <w:p w:rsidR="006368F8" w:rsidRPr="001236D9" w:rsidRDefault="006368F8" w:rsidP="006368F8">
            <w:pPr>
              <w:jc w:val="center"/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Applesauce</w:t>
            </w:r>
          </w:p>
          <w:p w:rsidR="0055356D" w:rsidRPr="001236D9" w:rsidRDefault="006368F8" w:rsidP="006368F8">
            <w:pPr>
              <w:jc w:val="center"/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color w:val="333333"/>
                <w:szCs w:val="20"/>
                <w:shd w:val="clear" w:color="auto" w:fill="FFFFFF"/>
              </w:rPr>
              <w:t>Whole milk for ages under 2 1% milk for ages over 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47C" w:rsidRDefault="00CA447C" w:rsidP="00CA447C">
            <w:pPr>
              <w:jc w:val="center"/>
              <w:rPr>
                <w:rFonts w:eastAsia="Batang"/>
                <w:bCs/>
                <w:szCs w:val="20"/>
              </w:rPr>
            </w:pPr>
            <w:r w:rsidRPr="009738C5">
              <w:rPr>
                <w:rFonts w:eastAsia="Batang"/>
                <w:bCs/>
                <w:szCs w:val="20"/>
              </w:rPr>
              <w:t>Bagels w/ cream cheese</w:t>
            </w:r>
          </w:p>
          <w:p w:rsidR="00CA447C" w:rsidRDefault="00CA447C" w:rsidP="00CA447C">
            <w:pPr>
              <w:jc w:val="center"/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bCs/>
                <w:szCs w:val="20"/>
              </w:rPr>
              <w:t>Yogurt</w:t>
            </w:r>
          </w:p>
          <w:p w:rsidR="00CA447C" w:rsidRDefault="00CA447C" w:rsidP="00CA447C">
            <w:pPr>
              <w:jc w:val="center"/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bCs/>
                <w:szCs w:val="20"/>
              </w:rPr>
              <w:t xml:space="preserve">Peaches </w:t>
            </w:r>
          </w:p>
          <w:p w:rsidR="0055356D" w:rsidRPr="001236D9" w:rsidRDefault="00CA447C" w:rsidP="00CA447C">
            <w:pPr>
              <w:jc w:val="center"/>
              <w:rPr>
                <w:rFonts w:eastAsia="Batang"/>
                <w:bCs/>
                <w:szCs w:val="20"/>
              </w:rPr>
            </w:pP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Whole milk for ages under 2, 1% milk for ages over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8F8" w:rsidRPr="004A5264" w:rsidRDefault="006368F8" w:rsidP="006368F8">
            <w:pPr>
              <w:jc w:val="center"/>
              <w:rPr>
                <w:rFonts w:eastAsia="Batang"/>
                <w:color w:val="333333"/>
                <w:szCs w:val="20"/>
                <w:shd w:val="clear" w:color="auto" w:fill="FFFFFF"/>
              </w:rPr>
            </w:pPr>
            <w:r w:rsidRPr="001236D9">
              <w:rPr>
                <w:rFonts w:eastAsia="Batang"/>
                <w:bCs/>
                <w:szCs w:val="20"/>
              </w:rPr>
              <w:t>English Muffin w/ Butter, Jelly, or Peanut Butter</w:t>
            </w:r>
          </w:p>
          <w:p w:rsidR="006368F8" w:rsidRDefault="006368F8" w:rsidP="006368F8">
            <w:pPr>
              <w:jc w:val="center"/>
              <w:rPr>
                <w:rFonts w:eastAsia="Batang"/>
                <w:bCs/>
                <w:szCs w:val="20"/>
              </w:rPr>
            </w:pPr>
            <w:r w:rsidRPr="001236D9">
              <w:rPr>
                <w:rFonts w:eastAsia="Batang"/>
                <w:bCs/>
                <w:szCs w:val="20"/>
              </w:rPr>
              <w:t>Yogurt</w:t>
            </w:r>
          </w:p>
          <w:p w:rsidR="006368F8" w:rsidRPr="001236D9" w:rsidRDefault="006368F8" w:rsidP="006368F8">
            <w:pPr>
              <w:jc w:val="center"/>
              <w:rPr>
                <w:rFonts w:eastAsia="Batang"/>
                <w:bCs/>
                <w:szCs w:val="20"/>
              </w:rPr>
            </w:pPr>
            <w:r>
              <w:rPr>
                <w:rFonts w:eastAsia="Batang"/>
                <w:bCs/>
                <w:szCs w:val="20"/>
              </w:rPr>
              <w:t xml:space="preserve">Pineapple </w:t>
            </w:r>
          </w:p>
          <w:p w:rsidR="003147DD" w:rsidRPr="001236D9" w:rsidRDefault="006368F8" w:rsidP="006368F8">
            <w:pPr>
              <w:jc w:val="center"/>
              <w:rPr>
                <w:rFonts w:eastAsia="Batang"/>
                <w:b/>
                <w:bCs/>
                <w:szCs w:val="20"/>
              </w:rPr>
            </w:pPr>
            <w:r w:rsidRPr="001236D9">
              <w:rPr>
                <w:rFonts w:eastAsia="Batang"/>
                <w:color w:val="333333"/>
                <w:szCs w:val="20"/>
                <w:shd w:val="clear" w:color="auto" w:fill="FFFFFF"/>
              </w:rPr>
              <w:t>Whole milk for ages under 2, 1% milk for ages over 2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56D" w:rsidRPr="001236D9" w:rsidRDefault="0055356D" w:rsidP="000450F3">
            <w:pPr>
              <w:jc w:val="center"/>
              <w:rPr>
                <w:rFonts w:eastAsia="Batang"/>
                <w:bCs/>
                <w:szCs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5356D" w:rsidRPr="001236D9" w:rsidRDefault="0055356D" w:rsidP="00803807">
            <w:pPr>
              <w:jc w:val="center"/>
              <w:rPr>
                <w:rFonts w:eastAsia="Batang"/>
                <w:bCs/>
                <w:szCs w:val="20"/>
              </w:rPr>
            </w:pPr>
          </w:p>
        </w:tc>
      </w:tr>
    </w:tbl>
    <w:p w:rsidR="0056264D" w:rsidRPr="00750A8F" w:rsidRDefault="0056264D" w:rsidP="008E249F">
      <w:pPr>
        <w:rPr>
          <w:rFonts w:ascii="Batang" w:eastAsia="Batang" w:hAnsi="Batang" w:cs="Arial"/>
          <w:sz w:val="28"/>
          <w:szCs w:val="28"/>
        </w:rPr>
      </w:pPr>
    </w:p>
    <w:sectPr w:rsidR="0056264D" w:rsidRPr="00750A8F" w:rsidSect="00E52AC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0F6" w:rsidRDefault="002C10F6" w:rsidP="00C813ED">
      <w:r>
        <w:separator/>
      </w:r>
    </w:p>
  </w:endnote>
  <w:endnote w:type="continuationSeparator" w:id="0">
    <w:p w:rsidR="002C10F6" w:rsidRDefault="002C10F6" w:rsidP="00C8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0F6" w:rsidRDefault="002C10F6" w:rsidP="00C813ED">
      <w:r>
        <w:separator/>
      </w:r>
    </w:p>
  </w:footnote>
  <w:footnote w:type="continuationSeparator" w:id="0">
    <w:p w:rsidR="002C10F6" w:rsidRDefault="002C10F6" w:rsidP="00C81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80"/>
    <w:rsid w:val="00040443"/>
    <w:rsid w:val="000450F3"/>
    <w:rsid w:val="00050319"/>
    <w:rsid w:val="0008436E"/>
    <w:rsid w:val="00084EB0"/>
    <w:rsid w:val="00096F74"/>
    <w:rsid w:val="000D0392"/>
    <w:rsid w:val="001236D9"/>
    <w:rsid w:val="001466D2"/>
    <w:rsid w:val="00162B18"/>
    <w:rsid w:val="002C10F6"/>
    <w:rsid w:val="003065BD"/>
    <w:rsid w:val="003147DD"/>
    <w:rsid w:val="003463C7"/>
    <w:rsid w:val="00353C23"/>
    <w:rsid w:val="003917DF"/>
    <w:rsid w:val="003C0F5E"/>
    <w:rsid w:val="00407A30"/>
    <w:rsid w:val="00457472"/>
    <w:rsid w:val="00494BB9"/>
    <w:rsid w:val="004A5264"/>
    <w:rsid w:val="004F07C1"/>
    <w:rsid w:val="004F7FAF"/>
    <w:rsid w:val="0051290F"/>
    <w:rsid w:val="00514BD2"/>
    <w:rsid w:val="0055356D"/>
    <w:rsid w:val="0056264D"/>
    <w:rsid w:val="0056434A"/>
    <w:rsid w:val="005E2AFE"/>
    <w:rsid w:val="006368F8"/>
    <w:rsid w:val="006609FF"/>
    <w:rsid w:val="00664C9B"/>
    <w:rsid w:val="006A3AD9"/>
    <w:rsid w:val="006C19AB"/>
    <w:rsid w:val="006E3A00"/>
    <w:rsid w:val="006F2F91"/>
    <w:rsid w:val="00730F8F"/>
    <w:rsid w:val="00750A8F"/>
    <w:rsid w:val="007906A8"/>
    <w:rsid w:val="007A1EBD"/>
    <w:rsid w:val="007A3306"/>
    <w:rsid w:val="007E17D4"/>
    <w:rsid w:val="00803807"/>
    <w:rsid w:val="00812DDC"/>
    <w:rsid w:val="00840450"/>
    <w:rsid w:val="008925E5"/>
    <w:rsid w:val="008E249F"/>
    <w:rsid w:val="008E47C2"/>
    <w:rsid w:val="0090317C"/>
    <w:rsid w:val="0097173F"/>
    <w:rsid w:val="009738C5"/>
    <w:rsid w:val="00A54E67"/>
    <w:rsid w:val="00A7092C"/>
    <w:rsid w:val="00B2208F"/>
    <w:rsid w:val="00B261B9"/>
    <w:rsid w:val="00B444C8"/>
    <w:rsid w:val="00B505B2"/>
    <w:rsid w:val="00B50D67"/>
    <w:rsid w:val="00B64080"/>
    <w:rsid w:val="00B66569"/>
    <w:rsid w:val="00B747FB"/>
    <w:rsid w:val="00BB5457"/>
    <w:rsid w:val="00C078C9"/>
    <w:rsid w:val="00C26A4D"/>
    <w:rsid w:val="00C41DED"/>
    <w:rsid w:val="00C813ED"/>
    <w:rsid w:val="00CA3FA5"/>
    <w:rsid w:val="00CA447C"/>
    <w:rsid w:val="00D41BC3"/>
    <w:rsid w:val="00D45CD4"/>
    <w:rsid w:val="00E16634"/>
    <w:rsid w:val="00E52AC1"/>
    <w:rsid w:val="00E7441D"/>
    <w:rsid w:val="00F10505"/>
    <w:rsid w:val="00F3204B"/>
    <w:rsid w:val="00F456AC"/>
    <w:rsid w:val="00F62B7C"/>
    <w:rsid w:val="00F64980"/>
    <w:rsid w:val="00F95525"/>
    <w:rsid w:val="00F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B4B965-66D2-4EF0-8591-57C8B8F4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6D2"/>
    <w:pPr>
      <w:autoSpaceDE w:val="0"/>
      <w:autoSpaceDN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6264D"/>
    <w:pPr>
      <w:jc w:val="center"/>
    </w:pPr>
    <w:rPr>
      <w:rFonts w:ascii="Arial" w:hAnsi="Arial" w:cs="Arial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C078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8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1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13ED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C81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13E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EdWorld_MonthlyPlanningGui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3B95A3B623B4A7F97B8188C43A76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C8A9A-A1D1-4BF9-8DC0-7F140A323DDB}"/>
      </w:docPartPr>
      <w:docPartBody>
        <w:p w:rsidR="00A62FED" w:rsidRDefault="00B5407B">
          <w:pPr>
            <w:pStyle w:val="53B95A3B623B4A7F97B8188C43A76542"/>
          </w:pPr>
          <w:r w:rsidRPr="001D5733">
            <w:rPr>
              <w:rStyle w:val="PlaceholderText"/>
            </w:rPr>
            <w:t>Choose an item.</w:t>
          </w:r>
        </w:p>
      </w:docPartBody>
    </w:docPart>
    <w:docPart>
      <w:docPartPr>
        <w:name w:val="7488E2683F0A44FA86EF5245FF7C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A474-A51F-4135-9073-414225A60AF6}"/>
      </w:docPartPr>
      <w:docPartBody>
        <w:p w:rsidR="0078696D" w:rsidRDefault="006A782C" w:rsidP="006A782C">
          <w:pPr>
            <w:pStyle w:val="7488E2683F0A44FA86EF5245FF7C5D0F"/>
          </w:pPr>
          <w:r w:rsidRPr="001D5733">
            <w:rPr>
              <w:rStyle w:val="PlaceholderText"/>
            </w:rPr>
            <w:t>Choose an item.</w:t>
          </w:r>
        </w:p>
      </w:docPartBody>
    </w:docPart>
    <w:docPart>
      <w:docPartPr>
        <w:name w:val="30CD6BE0D9194CBC8D3B0AFE73764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DC538-A4F6-4A79-869A-2F8777641438}"/>
      </w:docPartPr>
      <w:docPartBody>
        <w:p w:rsidR="0078696D" w:rsidRDefault="006A782C" w:rsidP="006A782C">
          <w:pPr>
            <w:pStyle w:val="30CD6BE0D9194CBC8D3B0AFE73764FBD"/>
          </w:pPr>
          <w:r w:rsidRPr="001D5733">
            <w:rPr>
              <w:rStyle w:val="PlaceholderText"/>
            </w:rPr>
            <w:t>Choose an item.</w:t>
          </w:r>
        </w:p>
      </w:docPartBody>
    </w:docPart>
    <w:docPart>
      <w:docPartPr>
        <w:name w:val="0447C3879F91463F86C03BEB75CA4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A777D-325C-49E0-B37D-1D9920B34AD4}"/>
      </w:docPartPr>
      <w:docPartBody>
        <w:p w:rsidR="0078696D" w:rsidRDefault="006A782C" w:rsidP="006A782C">
          <w:pPr>
            <w:pStyle w:val="0447C3879F91463F86C03BEB75CA4F27"/>
          </w:pPr>
          <w:r w:rsidRPr="001D573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5407B"/>
    <w:rsid w:val="002758B7"/>
    <w:rsid w:val="00305C68"/>
    <w:rsid w:val="003201ED"/>
    <w:rsid w:val="004D6B4E"/>
    <w:rsid w:val="004D73ED"/>
    <w:rsid w:val="005367C9"/>
    <w:rsid w:val="005E4DFB"/>
    <w:rsid w:val="006A782C"/>
    <w:rsid w:val="007726BD"/>
    <w:rsid w:val="0078696D"/>
    <w:rsid w:val="007C5554"/>
    <w:rsid w:val="00825218"/>
    <w:rsid w:val="00924E81"/>
    <w:rsid w:val="00930F54"/>
    <w:rsid w:val="009E33F7"/>
    <w:rsid w:val="00A62FED"/>
    <w:rsid w:val="00B04703"/>
    <w:rsid w:val="00B5407B"/>
    <w:rsid w:val="00B7396B"/>
    <w:rsid w:val="00B926E4"/>
    <w:rsid w:val="00BB041B"/>
    <w:rsid w:val="00D10AF4"/>
    <w:rsid w:val="00D95AEA"/>
    <w:rsid w:val="00E80D52"/>
    <w:rsid w:val="00E96C82"/>
    <w:rsid w:val="00EE5692"/>
    <w:rsid w:val="00FC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782C"/>
    <w:rPr>
      <w:color w:val="808080"/>
    </w:rPr>
  </w:style>
  <w:style w:type="paragraph" w:customStyle="1" w:styleId="53B95A3B623B4A7F97B8188C43A76542">
    <w:name w:val="53B95A3B623B4A7F97B8188C43A76542"/>
    <w:rsid w:val="00A62FED"/>
  </w:style>
  <w:style w:type="paragraph" w:customStyle="1" w:styleId="6E2BD5894C054FA6AF5F7E9A14F1353B">
    <w:name w:val="6E2BD5894C054FA6AF5F7E9A14F1353B"/>
    <w:rsid w:val="00A62FED"/>
  </w:style>
  <w:style w:type="paragraph" w:customStyle="1" w:styleId="CF36FC18A21D4EB581A46C228D540F87">
    <w:name w:val="CF36FC18A21D4EB581A46C228D540F87"/>
    <w:rsid w:val="00A62FED"/>
  </w:style>
  <w:style w:type="paragraph" w:customStyle="1" w:styleId="8F7FA7219087410E826CD9F4D67E73BC">
    <w:name w:val="8F7FA7219087410E826CD9F4D67E73BC"/>
    <w:rsid w:val="00FC2D21"/>
    <w:pPr>
      <w:spacing w:after="160" w:line="259" w:lineRule="auto"/>
    </w:pPr>
  </w:style>
  <w:style w:type="paragraph" w:customStyle="1" w:styleId="1EF951FF3A3845EFA8021C02EC64561D">
    <w:name w:val="1EF951FF3A3845EFA8021C02EC64561D"/>
    <w:rsid w:val="006A782C"/>
    <w:pPr>
      <w:spacing w:after="160" w:line="259" w:lineRule="auto"/>
    </w:pPr>
  </w:style>
  <w:style w:type="paragraph" w:customStyle="1" w:styleId="7488E2683F0A44FA86EF5245FF7C5D0F">
    <w:name w:val="7488E2683F0A44FA86EF5245FF7C5D0F"/>
    <w:rsid w:val="006A782C"/>
    <w:pPr>
      <w:spacing w:after="160" w:line="259" w:lineRule="auto"/>
    </w:pPr>
  </w:style>
  <w:style w:type="paragraph" w:customStyle="1" w:styleId="30CD6BE0D9194CBC8D3B0AFE73764FBD">
    <w:name w:val="30CD6BE0D9194CBC8D3B0AFE73764FBD"/>
    <w:rsid w:val="006A782C"/>
    <w:pPr>
      <w:spacing w:after="160" w:line="259" w:lineRule="auto"/>
    </w:pPr>
  </w:style>
  <w:style w:type="paragraph" w:customStyle="1" w:styleId="0447C3879F91463F86C03BEB75CA4F27">
    <w:name w:val="0447C3879F91463F86C03BEB75CA4F27"/>
    <w:rsid w:val="006A782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3F80D1-3DB8-458A-A3B7-274CD085CD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EdWorld_MonthlyPlanningGuide</Template>
  <TotalTime>0</TotalTime>
  <Pages>1</Pages>
  <Words>400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WCDC</cp:lastModifiedBy>
  <cp:revision>2</cp:revision>
  <cp:lastPrinted>2021-10-27T16:19:00Z</cp:lastPrinted>
  <dcterms:created xsi:type="dcterms:W3CDTF">2022-05-23T17:30:00Z</dcterms:created>
  <dcterms:modified xsi:type="dcterms:W3CDTF">2022-05-23T17:30:00Z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TC018858599991</vt:lpwstr>
  </property>
</Properties>
</file>